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D3" w:rsidRPr="006C4059" w:rsidRDefault="001220D3" w:rsidP="001220D3">
      <w:pPr>
        <w:pStyle w:val="2"/>
        <w:ind w:firstLine="0"/>
        <w:rPr>
          <w:rFonts w:ascii="Times New Roman" w:hAnsi="Times New Roman" w:cs="Times New Roman"/>
          <w:bCs w:val="0"/>
          <w:caps/>
          <w:sz w:val="28"/>
        </w:rPr>
      </w:pPr>
      <w:r w:rsidRPr="006C4059">
        <w:rPr>
          <w:rFonts w:ascii="Times New Roman" w:hAnsi="Times New Roman" w:cs="Times New Roman"/>
          <w:bCs w:val="0"/>
          <w:caps/>
          <w:sz w:val="28"/>
        </w:rPr>
        <w:t xml:space="preserve">       Администрация</w:t>
      </w:r>
    </w:p>
    <w:p w:rsidR="001220D3" w:rsidRPr="006C4059" w:rsidRDefault="006C4059" w:rsidP="001220D3">
      <w:pPr>
        <w:pStyle w:val="2"/>
        <w:rPr>
          <w:rFonts w:ascii="Times New Roman" w:hAnsi="Times New Roman" w:cs="Times New Roman"/>
          <w:bCs w:val="0"/>
          <w:caps/>
          <w:sz w:val="28"/>
        </w:rPr>
      </w:pPr>
      <w:r w:rsidRPr="006C4059">
        <w:rPr>
          <w:rFonts w:ascii="Times New Roman" w:hAnsi="Times New Roman" w:cs="Times New Roman"/>
          <w:bCs w:val="0"/>
          <w:caps/>
          <w:sz w:val="28"/>
        </w:rPr>
        <w:t>ЩУЧИНСК</w:t>
      </w:r>
      <w:r w:rsidR="001220D3" w:rsidRPr="006C4059">
        <w:rPr>
          <w:rFonts w:ascii="Times New Roman" w:hAnsi="Times New Roman" w:cs="Times New Roman"/>
          <w:bCs w:val="0"/>
          <w:caps/>
          <w:sz w:val="28"/>
        </w:rPr>
        <w:t>О-Песковского СЕЛЬСКОГО ПОСЕЛЕНИЯ</w:t>
      </w:r>
    </w:p>
    <w:p w:rsidR="001220D3" w:rsidRPr="006C4059" w:rsidRDefault="001220D3" w:rsidP="001220D3">
      <w:pPr>
        <w:pStyle w:val="2"/>
        <w:rPr>
          <w:rFonts w:ascii="Times New Roman" w:hAnsi="Times New Roman" w:cs="Times New Roman"/>
          <w:bCs w:val="0"/>
          <w:caps/>
          <w:sz w:val="28"/>
        </w:rPr>
      </w:pPr>
      <w:r w:rsidRPr="006C4059">
        <w:rPr>
          <w:rFonts w:ascii="Times New Roman" w:hAnsi="Times New Roman" w:cs="Times New Roman"/>
          <w:bCs w:val="0"/>
          <w:caps/>
          <w:sz w:val="28"/>
        </w:rPr>
        <w:t>Эртильского  муниципального  района</w:t>
      </w:r>
    </w:p>
    <w:p w:rsidR="001220D3" w:rsidRPr="006C4059" w:rsidRDefault="001220D3" w:rsidP="001220D3">
      <w:pPr>
        <w:pStyle w:val="2"/>
        <w:rPr>
          <w:rFonts w:ascii="Times New Roman" w:hAnsi="Times New Roman" w:cs="Times New Roman"/>
          <w:bCs w:val="0"/>
          <w:caps/>
          <w:sz w:val="28"/>
        </w:rPr>
      </w:pPr>
      <w:r w:rsidRPr="006C4059">
        <w:rPr>
          <w:rFonts w:ascii="Times New Roman" w:hAnsi="Times New Roman" w:cs="Times New Roman"/>
          <w:bCs w:val="0"/>
          <w:caps/>
          <w:sz w:val="28"/>
        </w:rPr>
        <w:t>Воронежской  области</w:t>
      </w:r>
    </w:p>
    <w:p w:rsidR="001220D3" w:rsidRPr="006C4059" w:rsidRDefault="001220D3" w:rsidP="001220D3">
      <w:pPr>
        <w:pStyle w:val="2"/>
        <w:rPr>
          <w:rFonts w:ascii="Times New Roman" w:hAnsi="Times New Roman" w:cs="Times New Roman"/>
          <w:bCs w:val="0"/>
          <w:caps/>
          <w:sz w:val="28"/>
        </w:rPr>
      </w:pPr>
    </w:p>
    <w:p w:rsidR="001220D3" w:rsidRPr="006C4059" w:rsidRDefault="001220D3" w:rsidP="001220D3">
      <w:pPr>
        <w:pStyle w:val="2"/>
        <w:rPr>
          <w:rFonts w:ascii="Times New Roman" w:hAnsi="Times New Roman" w:cs="Times New Roman"/>
          <w:sz w:val="28"/>
        </w:rPr>
      </w:pPr>
    </w:p>
    <w:p w:rsidR="001220D3" w:rsidRPr="006C4059" w:rsidRDefault="001220D3" w:rsidP="001220D3">
      <w:pPr>
        <w:pStyle w:val="2"/>
        <w:ind w:firstLine="0"/>
        <w:rPr>
          <w:rFonts w:ascii="Times New Roman" w:hAnsi="Times New Roman" w:cs="Times New Roman"/>
          <w:sz w:val="28"/>
        </w:rPr>
      </w:pPr>
      <w:proofErr w:type="gramStart"/>
      <w:r w:rsidRPr="006C4059">
        <w:rPr>
          <w:rFonts w:ascii="Times New Roman" w:hAnsi="Times New Roman" w:cs="Times New Roman"/>
          <w:sz w:val="28"/>
        </w:rPr>
        <w:t>П</w:t>
      </w:r>
      <w:proofErr w:type="gramEnd"/>
      <w:r w:rsidRPr="006C4059"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220D3" w:rsidRPr="001220D3" w:rsidRDefault="001220D3" w:rsidP="001220D3">
      <w:pPr>
        <w:pStyle w:val="2"/>
        <w:ind w:firstLine="0"/>
        <w:rPr>
          <w:rFonts w:ascii="Times New Roman" w:hAnsi="Times New Roman" w:cs="Times New Roman"/>
          <w:sz w:val="24"/>
        </w:rPr>
      </w:pPr>
    </w:p>
    <w:p w:rsidR="001220D3" w:rsidRPr="001220D3" w:rsidRDefault="001220D3" w:rsidP="001220D3">
      <w:pPr>
        <w:pStyle w:val="2"/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920"/>
      </w:tblGrid>
      <w:tr w:rsidR="001220D3" w:rsidRPr="001220D3" w:rsidTr="00E124A3">
        <w:trPr>
          <w:trHeight w:val="898"/>
        </w:trPr>
        <w:tc>
          <w:tcPr>
            <w:tcW w:w="5920" w:type="dxa"/>
            <w:hideMark/>
          </w:tcPr>
          <w:p w:rsidR="006C4059" w:rsidRDefault="001220D3" w:rsidP="006C405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C40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от   </w:t>
            </w:r>
            <w:r w:rsidR="006C40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05 декабря 2023</w:t>
            </w:r>
            <w:r w:rsidRPr="006C40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года      № </w:t>
            </w:r>
            <w:r w:rsidR="006C40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  <w:r w:rsidRPr="006C40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  <w:p w:rsidR="001220D3" w:rsidRPr="006C4059" w:rsidRDefault="001220D3" w:rsidP="006C405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20D3">
              <w:rPr>
                <w:rFonts w:ascii="Times New Roman" w:hAnsi="Times New Roman"/>
                <w:lang w:eastAsia="en-US"/>
              </w:rPr>
              <w:t xml:space="preserve"> с.</w:t>
            </w:r>
            <w:r w:rsidR="006C4059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6C4059">
              <w:rPr>
                <w:rFonts w:ascii="Times New Roman" w:hAnsi="Times New Roman"/>
                <w:lang w:eastAsia="en-US"/>
              </w:rPr>
              <w:t>Щучинские</w:t>
            </w:r>
            <w:proofErr w:type="spellEnd"/>
            <w:r w:rsidRPr="001220D3">
              <w:rPr>
                <w:rFonts w:ascii="Times New Roman" w:hAnsi="Times New Roman"/>
                <w:lang w:eastAsia="en-US"/>
              </w:rPr>
              <w:t xml:space="preserve">  Пески</w:t>
            </w:r>
          </w:p>
          <w:p w:rsidR="001220D3" w:rsidRPr="001220D3" w:rsidRDefault="001220D3" w:rsidP="00E124A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A25778" w:rsidRPr="001220D3" w:rsidRDefault="00A25778" w:rsidP="001220D3">
      <w:pPr>
        <w:ind w:right="3968" w:firstLine="0"/>
        <w:rPr>
          <w:rFonts w:ascii="Times New Roman" w:hAnsi="Times New Roman"/>
          <w:b/>
          <w:sz w:val="28"/>
          <w:szCs w:val="28"/>
        </w:rPr>
      </w:pPr>
      <w:r w:rsidRPr="001220D3">
        <w:rPr>
          <w:rFonts w:ascii="Times New Roman" w:hAnsi="Times New Roman"/>
          <w:b/>
          <w:sz w:val="28"/>
          <w:szCs w:val="28"/>
        </w:rPr>
        <w:t>Об утверждении Плана мероприятий по обследованию жилых помещений инвалидов, входящих в состав муниципального жилищного фонда</w:t>
      </w:r>
      <w:r w:rsidR="001220D3" w:rsidRPr="001220D3">
        <w:rPr>
          <w:rFonts w:ascii="Times New Roman" w:hAnsi="Times New Roman"/>
          <w:b/>
          <w:sz w:val="28"/>
          <w:szCs w:val="28"/>
        </w:rPr>
        <w:t xml:space="preserve"> </w:t>
      </w:r>
      <w:r w:rsidRPr="001220D3">
        <w:rPr>
          <w:rFonts w:ascii="Times New Roman" w:hAnsi="Times New Roman"/>
          <w:b/>
          <w:sz w:val="28"/>
          <w:szCs w:val="28"/>
        </w:rPr>
        <w:t>и частного жилищного фонда, а также общего</w:t>
      </w:r>
      <w:r w:rsidR="001220D3" w:rsidRPr="001220D3">
        <w:rPr>
          <w:rFonts w:ascii="Times New Roman" w:hAnsi="Times New Roman"/>
          <w:b/>
          <w:sz w:val="28"/>
          <w:szCs w:val="28"/>
        </w:rPr>
        <w:t xml:space="preserve"> </w:t>
      </w:r>
      <w:r w:rsidRPr="001220D3">
        <w:rPr>
          <w:rFonts w:ascii="Times New Roman" w:hAnsi="Times New Roman"/>
          <w:b/>
          <w:sz w:val="28"/>
          <w:szCs w:val="28"/>
        </w:rPr>
        <w:t>имущества в многоквартирных домах, в которых</w:t>
      </w:r>
      <w:r w:rsidR="001220D3" w:rsidRPr="001220D3">
        <w:rPr>
          <w:rFonts w:ascii="Times New Roman" w:hAnsi="Times New Roman"/>
          <w:b/>
          <w:sz w:val="28"/>
          <w:szCs w:val="28"/>
        </w:rPr>
        <w:t xml:space="preserve"> </w:t>
      </w:r>
      <w:r w:rsidRPr="001220D3">
        <w:rPr>
          <w:rFonts w:ascii="Times New Roman" w:hAnsi="Times New Roman"/>
          <w:b/>
          <w:sz w:val="28"/>
          <w:szCs w:val="28"/>
        </w:rPr>
        <w:t>проживают инвалиды, в целях их</w:t>
      </w:r>
    </w:p>
    <w:p w:rsidR="00A25778" w:rsidRPr="001220D3" w:rsidRDefault="00A25778" w:rsidP="001220D3">
      <w:pPr>
        <w:ind w:right="3968" w:firstLine="0"/>
        <w:rPr>
          <w:rFonts w:ascii="Times New Roman" w:hAnsi="Times New Roman"/>
          <w:b/>
          <w:sz w:val="28"/>
          <w:szCs w:val="28"/>
        </w:rPr>
      </w:pPr>
      <w:r w:rsidRPr="001220D3">
        <w:rPr>
          <w:rFonts w:ascii="Times New Roman" w:hAnsi="Times New Roman"/>
          <w:b/>
          <w:sz w:val="28"/>
          <w:szCs w:val="28"/>
        </w:rPr>
        <w:t>приспособления с учетом потребностей инвалидов</w:t>
      </w:r>
      <w:r w:rsidR="001220D3" w:rsidRPr="001220D3">
        <w:rPr>
          <w:rFonts w:ascii="Times New Roman" w:hAnsi="Times New Roman"/>
          <w:b/>
          <w:sz w:val="28"/>
          <w:szCs w:val="28"/>
        </w:rPr>
        <w:t xml:space="preserve"> </w:t>
      </w:r>
      <w:r w:rsidRPr="001220D3">
        <w:rPr>
          <w:rFonts w:ascii="Times New Roman" w:hAnsi="Times New Roman"/>
          <w:b/>
          <w:sz w:val="28"/>
          <w:szCs w:val="28"/>
        </w:rPr>
        <w:t>и обеспечения условий их доступности для</w:t>
      </w:r>
      <w:r w:rsidR="001220D3" w:rsidRPr="001220D3">
        <w:rPr>
          <w:rFonts w:ascii="Times New Roman" w:hAnsi="Times New Roman"/>
          <w:b/>
          <w:sz w:val="28"/>
          <w:szCs w:val="28"/>
        </w:rPr>
        <w:t xml:space="preserve"> </w:t>
      </w:r>
      <w:r w:rsidRPr="001220D3">
        <w:rPr>
          <w:rFonts w:ascii="Times New Roman" w:hAnsi="Times New Roman"/>
          <w:b/>
          <w:sz w:val="28"/>
          <w:szCs w:val="28"/>
        </w:rPr>
        <w:t xml:space="preserve">инвалидов на территории </w:t>
      </w:r>
      <w:r w:rsidR="006C4059">
        <w:rPr>
          <w:rFonts w:ascii="Times New Roman" w:hAnsi="Times New Roman"/>
          <w:b/>
          <w:sz w:val="28"/>
          <w:szCs w:val="28"/>
        </w:rPr>
        <w:t>Щучинско</w:t>
      </w:r>
      <w:r w:rsidR="001220D3" w:rsidRPr="001220D3">
        <w:rPr>
          <w:rFonts w:ascii="Times New Roman" w:hAnsi="Times New Roman"/>
          <w:b/>
          <w:sz w:val="28"/>
          <w:szCs w:val="28"/>
        </w:rPr>
        <w:t>-Песковского</w:t>
      </w:r>
      <w:r w:rsidRPr="001220D3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1220D3" w:rsidRPr="001220D3">
        <w:rPr>
          <w:rFonts w:ascii="Times New Roman" w:hAnsi="Times New Roman"/>
          <w:b/>
          <w:sz w:val="28"/>
          <w:szCs w:val="28"/>
        </w:rPr>
        <w:t xml:space="preserve"> </w:t>
      </w:r>
      <w:r w:rsidRPr="001220D3">
        <w:rPr>
          <w:rFonts w:ascii="Times New Roman" w:hAnsi="Times New Roman"/>
          <w:b/>
          <w:sz w:val="28"/>
          <w:szCs w:val="28"/>
        </w:rPr>
        <w:t>поселения Эртильского муниципального района Воронежской области на 202</w:t>
      </w:r>
      <w:r w:rsidR="006C4059">
        <w:rPr>
          <w:rFonts w:ascii="Times New Roman" w:hAnsi="Times New Roman"/>
          <w:b/>
          <w:sz w:val="28"/>
          <w:szCs w:val="28"/>
        </w:rPr>
        <w:t>4</w:t>
      </w:r>
      <w:r w:rsidRPr="001220D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C3AE2" w:rsidRPr="001220D3" w:rsidRDefault="002C3AE2" w:rsidP="001220D3">
      <w:pPr>
        <w:ind w:right="3968" w:firstLine="720"/>
        <w:rPr>
          <w:rFonts w:ascii="Times New Roman" w:hAnsi="Times New Roman"/>
          <w:b/>
          <w:sz w:val="28"/>
          <w:szCs w:val="28"/>
        </w:rPr>
      </w:pPr>
    </w:p>
    <w:p w:rsidR="00A25778" w:rsidRPr="001220D3" w:rsidRDefault="00A25778" w:rsidP="00620EDE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EF48CC" w:rsidP="001220D3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1220D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220D3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1220D3">
        <w:rPr>
          <w:rFonts w:ascii="Times New Roman" w:hAnsi="Times New Roman"/>
          <w:sz w:val="28"/>
          <w:szCs w:val="28"/>
        </w:rPr>
        <w:t xml:space="preserve"> с </w:t>
      </w:r>
      <w:r w:rsidR="00F20FF6" w:rsidRPr="001220D3">
        <w:rPr>
          <w:rFonts w:ascii="Times New Roman" w:hAnsi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Pr="001220D3">
        <w:rPr>
          <w:rFonts w:ascii="Times New Roman" w:hAnsi="Times New Roman"/>
          <w:sz w:val="28"/>
          <w:szCs w:val="28"/>
        </w:rPr>
        <w:t>постановлением Правительства Р</w:t>
      </w:r>
      <w:r w:rsidR="001719E8" w:rsidRPr="001220D3">
        <w:rPr>
          <w:rFonts w:ascii="Times New Roman" w:hAnsi="Times New Roman"/>
          <w:sz w:val="28"/>
          <w:szCs w:val="28"/>
        </w:rPr>
        <w:t xml:space="preserve">оссийской </w:t>
      </w:r>
      <w:r w:rsidRPr="001220D3">
        <w:rPr>
          <w:rFonts w:ascii="Times New Roman" w:hAnsi="Times New Roman"/>
          <w:sz w:val="28"/>
          <w:szCs w:val="28"/>
        </w:rPr>
        <w:t>Ф</w:t>
      </w:r>
      <w:r w:rsidR="001719E8" w:rsidRPr="001220D3">
        <w:rPr>
          <w:rFonts w:ascii="Times New Roman" w:hAnsi="Times New Roman"/>
          <w:sz w:val="28"/>
          <w:szCs w:val="28"/>
        </w:rPr>
        <w:t>едерации</w:t>
      </w:r>
      <w:r w:rsidRPr="001220D3">
        <w:rPr>
          <w:rFonts w:ascii="Times New Roman" w:hAnsi="Times New Roman"/>
          <w:sz w:val="28"/>
          <w:szCs w:val="28"/>
        </w:rPr>
        <w:t xml:space="preserve"> от 09.07.2016</w:t>
      </w:r>
      <w:r w:rsidR="00620EDE" w:rsidRPr="001220D3">
        <w:rPr>
          <w:rFonts w:ascii="Times New Roman" w:hAnsi="Times New Roman"/>
          <w:sz w:val="28"/>
          <w:szCs w:val="28"/>
        </w:rPr>
        <w:t xml:space="preserve"> </w:t>
      </w:r>
      <w:r w:rsidRPr="001220D3">
        <w:rPr>
          <w:rFonts w:ascii="Times New Roman" w:hAnsi="Times New Roman"/>
          <w:sz w:val="28"/>
          <w:szCs w:val="28"/>
        </w:rPr>
        <w:t>№ 649 «О мерах по приспособлению жилых помещений и общего имущества в многоквартирном доме с учетом потребностей инвалидов»,</w:t>
      </w:r>
      <w:r w:rsidR="00620EDE" w:rsidRPr="001220D3">
        <w:rPr>
          <w:rFonts w:ascii="Times New Roman" w:hAnsi="Times New Roman"/>
          <w:sz w:val="28"/>
          <w:szCs w:val="28"/>
        </w:rPr>
        <w:t xml:space="preserve"> </w:t>
      </w:r>
      <w:r w:rsidR="007B0F6B" w:rsidRPr="001220D3">
        <w:rPr>
          <w:rFonts w:ascii="Times New Roman" w:hAnsi="Times New Roman"/>
          <w:sz w:val="28"/>
          <w:szCs w:val="28"/>
        </w:rPr>
        <w:t xml:space="preserve">администрация </w:t>
      </w:r>
      <w:r w:rsidR="006C4059">
        <w:rPr>
          <w:rFonts w:ascii="Times New Roman" w:hAnsi="Times New Roman"/>
          <w:sz w:val="28"/>
          <w:szCs w:val="28"/>
        </w:rPr>
        <w:t>Щучинск</w:t>
      </w:r>
      <w:r w:rsidR="001220D3" w:rsidRPr="001220D3">
        <w:rPr>
          <w:rFonts w:ascii="Times New Roman" w:hAnsi="Times New Roman"/>
          <w:sz w:val="28"/>
          <w:szCs w:val="28"/>
        </w:rPr>
        <w:t>о-Песковского</w:t>
      </w:r>
      <w:r w:rsidR="00E506C1" w:rsidRPr="001220D3">
        <w:rPr>
          <w:rFonts w:ascii="Times New Roman" w:hAnsi="Times New Roman"/>
          <w:sz w:val="28"/>
          <w:szCs w:val="28"/>
        </w:rPr>
        <w:t xml:space="preserve"> сельского</w:t>
      </w:r>
      <w:r w:rsidR="007B0F6B" w:rsidRPr="001220D3">
        <w:rPr>
          <w:rFonts w:ascii="Times New Roman" w:hAnsi="Times New Roman"/>
          <w:sz w:val="28"/>
          <w:szCs w:val="28"/>
        </w:rPr>
        <w:t xml:space="preserve"> поселения</w:t>
      </w:r>
      <w:r w:rsidR="00417A59" w:rsidRPr="001220D3">
        <w:rPr>
          <w:rFonts w:ascii="Times New Roman" w:hAnsi="Times New Roman"/>
          <w:sz w:val="28"/>
          <w:szCs w:val="28"/>
        </w:rPr>
        <w:t xml:space="preserve"> </w:t>
      </w:r>
      <w:r w:rsidR="00E506C1" w:rsidRPr="001220D3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="001719E8" w:rsidRPr="001220D3">
        <w:rPr>
          <w:rFonts w:ascii="Times New Roman" w:hAnsi="Times New Roman"/>
          <w:sz w:val="28"/>
          <w:szCs w:val="28"/>
        </w:rPr>
        <w:t xml:space="preserve"> </w:t>
      </w:r>
    </w:p>
    <w:p w:rsidR="00620EDE" w:rsidRDefault="00417A59" w:rsidP="001220D3">
      <w:pPr>
        <w:spacing w:line="276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220D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1220D3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7B0F6B" w:rsidRPr="001220D3">
        <w:rPr>
          <w:rFonts w:ascii="Times New Roman" w:hAnsi="Times New Roman"/>
          <w:b/>
          <w:sz w:val="28"/>
          <w:szCs w:val="28"/>
        </w:rPr>
        <w:t>:</w:t>
      </w:r>
      <w:bookmarkStart w:id="0" w:name="sub_3"/>
    </w:p>
    <w:p w:rsidR="001220D3" w:rsidRPr="001220D3" w:rsidRDefault="001220D3" w:rsidP="001220D3">
      <w:pPr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bookmarkEnd w:id="0"/>
    <w:p w:rsidR="00A25778" w:rsidRPr="001220D3" w:rsidRDefault="00A25778" w:rsidP="001220D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220D3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Pr="001220D3">
        <w:rPr>
          <w:rFonts w:ascii="Times New Roman" w:hAnsi="Times New Roman"/>
          <w:sz w:val="27"/>
          <w:szCs w:val="27"/>
        </w:rPr>
        <w:t>У</w:t>
      </w:r>
      <w:r w:rsidRPr="001220D3">
        <w:rPr>
          <w:rFonts w:ascii="Times New Roman" w:hAnsi="Times New Roman"/>
          <w:sz w:val="28"/>
          <w:szCs w:val="28"/>
        </w:rPr>
        <w:t xml:space="preserve">твердить План 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условий их доступности для инвалидов на территории </w:t>
      </w:r>
      <w:r w:rsidR="006C4059">
        <w:rPr>
          <w:rFonts w:ascii="Times New Roman" w:hAnsi="Times New Roman"/>
          <w:sz w:val="28"/>
          <w:szCs w:val="28"/>
        </w:rPr>
        <w:t>Щучинск</w:t>
      </w:r>
      <w:r w:rsidR="006C4059" w:rsidRPr="001220D3">
        <w:rPr>
          <w:rFonts w:ascii="Times New Roman" w:hAnsi="Times New Roman"/>
          <w:sz w:val="28"/>
          <w:szCs w:val="28"/>
        </w:rPr>
        <w:t>о-Песковского</w:t>
      </w:r>
      <w:r w:rsidRPr="001220D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 w:rsidR="006C4059">
        <w:rPr>
          <w:rFonts w:ascii="Times New Roman" w:hAnsi="Times New Roman"/>
          <w:sz w:val="28"/>
          <w:szCs w:val="28"/>
        </w:rPr>
        <w:t>4</w:t>
      </w:r>
      <w:r w:rsidRPr="001220D3">
        <w:rPr>
          <w:rFonts w:ascii="Times New Roman" w:hAnsi="Times New Roman"/>
          <w:sz w:val="28"/>
          <w:szCs w:val="28"/>
        </w:rPr>
        <w:t xml:space="preserve"> год (Приложение).</w:t>
      </w:r>
      <w:proofErr w:type="gramEnd"/>
    </w:p>
    <w:p w:rsidR="00620EDE" w:rsidRPr="001220D3" w:rsidRDefault="001220D3" w:rsidP="001220D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620EDE" w:rsidRPr="001220D3">
        <w:rPr>
          <w:rFonts w:ascii="Times New Roman" w:hAnsi="Times New Roman"/>
          <w:sz w:val="28"/>
          <w:szCs w:val="28"/>
        </w:rPr>
        <w:t xml:space="preserve">. </w:t>
      </w:r>
      <w:r w:rsidR="001719E8" w:rsidRPr="001220D3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официальном издании органов местного самоуправления «Муниципальный вестник» </w:t>
      </w:r>
      <w:r w:rsidR="006C4059">
        <w:rPr>
          <w:rFonts w:ascii="Times New Roman" w:hAnsi="Times New Roman"/>
          <w:sz w:val="28"/>
          <w:szCs w:val="28"/>
        </w:rPr>
        <w:t>Щучинск</w:t>
      </w:r>
      <w:r w:rsidR="006C4059" w:rsidRPr="001220D3">
        <w:rPr>
          <w:rFonts w:ascii="Times New Roman" w:hAnsi="Times New Roman"/>
          <w:sz w:val="28"/>
          <w:szCs w:val="28"/>
        </w:rPr>
        <w:t>о-Песковского</w:t>
      </w:r>
      <w:r w:rsidR="001719E8" w:rsidRPr="001220D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346829" w:rsidRPr="001220D3" w:rsidRDefault="001220D3" w:rsidP="001220D3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0EDE" w:rsidRPr="001220D3">
        <w:rPr>
          <w:rFonts w:ascii="Times New Roman" w:hAnsi="Times New Roman"/>
          <w:sz w:val="28"/>
          <w:szCs w:val="28"/>
        </w:rPr>
        <w:t xml:space="preserve">. </w:t>
      </w:r>
      <w:r w:rsidR="00346829" w:rsidRPr="001220D3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46829" w:rsidRPr="001220D3" w:rsidRDefault="00346829" w:rsidP="001220D3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</w:p>
    <w:p w:rsidR="001719E8" w:rsidRPr="001220D3" w:rsidRDefault="001719E8" w:rsidP="00E506C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E506C1" w:rsidP="001220D3">
      <w:pPr>
        <w:ind w:firstLine="720"/>
        <w:rPr>
          <w:rFonts w:ascii="Times New Roman" w:hAnsi="Times New Roman"/>
          <w:sz w:val="28"/>
          <w:szCs w:val="28"/>
        </w:rPr>
      </w:pPr>
      <w:r w:rsidRPr="001220D3">
        <w:rPr>
          <w:rFonts w:ascii="Times New Roman" w:hAnsi="Times New Roman"/>
          <w:sz w:val="28"/>
          <w:szCs w:val="28"/>
        </w:rPr>
        <w:t xml:space="preserve">Глава поселения </w:t>
      </w:r>
      <w:r w:rsidR="001220D3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6C4059">
        <w:rPr>
          <w:rFonts w:ascii="Times New Roman" w:hAnsi="Times New Roman"/>
          <w:sz w:val="28"/>
          <w:szCs w:val="28"/>
        </w:rPr>
        <w:t>Н.В.Киселев</w:t>
      </w: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1220D3" w:rsidRPr="001220D3" w:rsidRDefault="001220D3" w:rsidP="001220D3">
      <w:pPr>
        <w:ind w:firstLine="720"/>
        <w:rPr>
          <w:rFonts w:ascii="Times New Roman" w:hAnsi="Times New Roman"/>
          <w:sz w:val="28"/>
          <w:szCs w:val="28"/>
        </w:rPr>
      </w:pPr>
    </w:p>
    <w:p w:rsidR="002C3AE2" w:rsidRPr="001220D3" w:rsidRDefault="002C3AE2" w:rsidP="001220D3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1220D3">
        <w:rPr>
          <w:rFonts w:ascii="Times New Roman" w:hAnsi="Times New Roman"/>
          <w:sz w:val="28"/>
          <w:szCs w:val="28"/>
        </w:rPr>
        <w:t>Приложение</w:t>
      </w:r>
      <w:r w:rsidR="001F7ECA" w:rsidRPr="001220D3">
        <w:rPr>
          <w:rFonts w:ascii="Times New Roman" w:hAnsi="Times New Roman"/>
          <w:sz w:val="28"/>
          <w:szCs w:val="28"/>
        </w:rPr>
        <w:t xml:space="preserve"> </w:t>
      </w:r>
    </w:p>
    <w:p w:rsidR="002C3AE2" w:rsidRPr="001220D3" w:rsidRDefault="003B3A6D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1220D3">
        <w:rPr>
          <w:rFonts w:ascii="Times New Roman" w:hAnsi="Times New Roman"/>
          <w:sz w:val="28"/>
          <w:szCs w:val="28"/>
        </w:rPr>
        <w:t>к постановлению</w:t>
      </w:r>
    </w:p>
    <w:p w:rsidR="002C3AE2" w:rsidRPr="001220D3" w:rsidRDefault="002C3AE2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1220D3">
        <w:rPr>
          <w:rFonts w:ascii="Times New Roman" w:hAnsi="Times New Roman"/>
          <w:sz w:val="28"/>
          <w:szCs w:val="28"/>
        </w:rPr>
        <w:t xml:space="preserve">администрации </w:t>
      </w:r>
      <w:r w:rsidR="006C4059">
        <w:rPr>
          <w:rFonts w:ascii="Times New Roman" w:hAnsi="Times New Roman"/>
          <w:sz w:val="28"/>
          <w:szCs w:val="28"/>
        </w:rPr>
        <w:t>Щучинск</w:t>
      </w:r>
      <w:r w:rsidR="006C4059" w:rsidRPr="001220D3">
        <w:rPr>
          <w:rFonts w:ascii="Times New Roman" w:hAnsi="Times New Roman"/>
          <w:sz w:val="28"/>
          <w:szCs w:val="28"/>
        </w:rPr>
        <w:t>о-Песковского</w:t>
      </w:r>
    </w:p>
    <w:p w:rsidR="002C3AE2" w:rsidRPr="001220D3" w:rsidRDefault="001D7732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1220D3">
        <w:rPr>
          <w:rFonts w:ascii="Times New Roman" w:hAnsi="Times New Roman"/>
          <w:sz w:val="28"/>
          <w:szCs w:val="28"/>
        </w:rPr>
        <w:t>сельского</w:t>
      </w:r>
      <w:r w:rsidR="002A1ED9" w:rsidRPr="001220D3">
        <w:rPr>
          <w:rFonts w:ascii="Times New Roman" w:hAnsi="Times New Roman"/>
          <w:sz w:val="28"/>
          <w:szCs w:val="28"/>
        </w:rPr>
        <w:t xml:space="preserve"> поселения</w:t>
      </w:r>
      <w:r w:rsidRPr="001220D3"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</w:p>
    <w:p w:rsidR="002C3AE2" w:rsidRPr="001220D3" w:rsidRDefault="00BE4245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1220D3">
        <w:rPr>
          <w:rFonts w:ascii="Times New Roman" w:hAnsi="Times New Roman"/>
          <w:sz w:val="28"/>
          <w:szCs w:val="28"/>
        </w:rPr>
        <w:t>от</w:t>
      </w:r>
      <w:r w:rsidR="003737F7" w:rsidRPr="001220D3">
        <w:rPr>
          <w:rFonts w:ascii="Times New Roman" w:hAnsi="Times New Roman"/>
          <w:sz w:val="28"/>
          <w:szCs w:val="28"/>
        </w:rPr>
        <w:t xml:space="preserve"> </w:t>
      </w:r>
      <w:r w:rsidR="006C4059">
        <w:rPr>
          <w:rFonts w:ascii="Times New Roman" w:hAnsi="Times New Roman"/>
          <w:sz w:val="28"/>
          <w:szCs w:val="28"/>
        </w:rPr>
        <w:t>05</w:t>
      </w:r>
      <w:r w:rsidR="001220D3" w:rsidRPr="001220D3">
        <w:rPr>
          <w:rFonts w:ascii="Times New Roman" w:hAnsi="Times New Roman"/>
          <w:sz w:val="28"/>
          <w:szCs w:val="28"/>
        </w:rPr>
        <w:t>.1</w:t>
      </w:r>
      <w:r w:rsidR="006C4059">
        <w:rPr>
          <w:rFonts w:ascii="Times New Roman" w:hAnsi="Times New Roman"/>
          <w:sz w:val="28"/>
          <w:szCs w:val="28"/>
        </w:rPr>
        <w:t>2</w:t>
      </w:r>
      <w:r w:rsidR="001220D3" w:rsidRPr="001220D3">
        <w:rPr>
          <w:rFonts w:ascii="Times New Roman" w:hAnsi="Times New Roman"/>
          <w:sz w:val="28"/>
          <w:szCs w:val="28"/>
        </w:rPr>
        <w:t>.20</w:t>
      </w:r>
      <w:r w:rsidR="00837C27">
        <w:rPr>
          <w:rFonts w:ascii="Times New Roman" w:hAnsi="Times New Roman"/>
          <w:sz w:val="28"/>
          <w:szCs w:val="28"/>
        </w:rPr>
        <w:t>2</w:t>
      </w:r>
      <w:r w:rsidR="006C4059">
        <w:rPr>
          <w:rFonts w:ascii="Times New Roman" w:hAnsi="Times New Roman"/>
          <w:sz w:val="28"/>
          <w:szCs w:val="28"/>
        </w:rPr>
        <w:t>3</w:t>
      </w:r>
      <w:r w:rsidR="002C3AE2" w:rsidRPr="001220D3">
        <w:rPr>
          <w:rFonts w:ascii="Times New Roman" w:hAnsi="Times New Roman"/>
          <w:sz w:val="28"/>
          <w:szCs w:val="28"/>
        </w:rPr>
        <w:t xml:space="preserve"> г. </w:t>
      </w:r>
      <w:r w:rsidR="002A1ED9" w:rsidRPr="001220D3">
        <w:rPr>
          <w:rFonts w:ascii="Times New Roman" w:hAnsi="Times New Roman"/>
          <w:sz w:val="28"/>
          <w:szCs w:val="28"/>
        </w:rPr>
        <w:t xml:space="preserve">№ </w:t>
      </w:r>
      <w:r w:rsidR="006C4059">
        <w:rPr>
          <w:rFonts w:ascii="Times New Roman" w:hAnsi="Times New Roman"/>
          <w:sz w:val="28"/>
          <w:szCs w:val="28"/>
        </w:rPr>
        <w:t>5</w:t>
      </w:r>
      <w:r w:rsidR="001220D3" w:rsidRPr="001220D3">
        <w:rPr>
          <w:rFonts w:ascii="Times New Roman" w:hAnsi="Times New Roman"/>
          <w:sz w:val="28"/>
          <w:szCs w:val="28"/>
        </w:rPr>
        <w:t>4</w:t>
      </w:r>
      <w:r w:rsidR="00620EDE" w:rsidRPr="001220D3">
        <w:rPr>
          <w:rFonts w:ascii="Times New Roman" w:hAnsi="Times New Roman"/>
          <w:sz w:val="28"/>
          <w:szCs w:val="28"/>
        </w:rPr>
        <w:t xml:space="preserve"> </w:t>
      </w:r>
    </w:p>
    <w:p w:rsidR="00A728AC" w:rsidRPr="001220D3" w:rsidRDefault="00A728AC" w:rsidP="001F7ECA">
      <w:pPr>
        <w:ind w:firstLine="0"/>
        <w:jc w:val="left"/>
        <w:rPr>
          <w:rFonts w:ascii="Times New Roman" w:hAnsi="Times New Roman"/>
          <w:sz w:val="28"/>
          <w:szCs w:val="28"/>
        </w:rPr>
      </w:pPr>
      <w:bookmarkStart w:id="1" w:name="sub_2000"/>
    </w:p>
    <w:p w:rsidR="001F7ECA" w:rsidRPr="001220D3" w:rsidRDefault="001F7ECA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F7ECA" w:rsidRPr="001220D3" w:rsidRDefault="001F7ECA" w:rsidP="001F7EC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220D3">
        <w:rPr>
          <w:rFonts w:ascii="Times New Roman" w:hAnsi="Times New Roman"/>
          <w:sz w:val="28"/>
          <w:szCs w:val="28"/>
        </w:rPr>
        <w:t xml:space="preserve">План </w:t>
      </w:r>
    </w:p>
    <w:p w:rsidR="001F7ECA" w:rsidRPr="001220D3" w:rsidRDefault="001F7ECA" w:rsidP="001F7EC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20D3">
        <w:rPr>
          <w:rFonts w:ascii="Times New Roman" w:hAnsi="Times New Roman"/>
          <w:sz w:val="28"/>
          <w:szCs w:val="28"/>
        </w:rPr>
        <w:t xml:space="preserve">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условий их доступности для инвалидов на территории </w:t>
      </w:r>
      <w:r w:rsidR="006C4059">
        <w:rPr>
          <w:rFonts w:ascii="Times New Roman" w:hAnsi="Times New Roman"/>
          <w:sz w:val="28"/>
          <w:szCs w:val="28"/>
        </w:rPr>
        <w:t>Щучинск</w:t>
      </w:r>
      <w:r w:rsidR="006C4059" w:rsidRPr="001220D3">
        <w:rPr>
          <w:rFonts w:ascii="Times New Roman" w:hAnsi="Times New Roman"/>
          <w:sz w:val="28"/>
          <w:szCs w:val="28"/>
        </w:rPr>
        <w:t>о-Песковского</w:t>
      </w:r>
      <w:r w:rsidRPr="001220D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 w:rsidR="006C4059">
        <w:rPr>
          <w:rFonts w:ascii="Times New Roman" w:hAnsi="Times New Roman"/>
          <w:sz w:val="28"/>
          <w:szCs w:val="28"/>
        </w:rPr>
        <w:t>4</w:t>
      </w:r>
      <w:r w:rsidRPr="001220D3">
        <w:rPr>
          <w:rFonts w:ascii="Times New Roman" w:hAnsi="Times New Roman"/>
          <w:sz w:val="28"/>
          <w:szCs w:val="28"/>
        </w:rPr>
        <w:t xml:space="preserve"> год</w:t>
      </w:r>
      <w:proofErr w:type="gramEnd"/>
    </w:p>
    <w:p w:rsidR="001F7ECA" w:rsidRPr="001220D3" w:rsidRDefault="001F7ECA" w:rsidP="001F7ECA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2409"/>
        <w:gridCol w:w="2092"/>
      </w:tblGrid>
      <w:tr w:rsidR="001F7ECA" w:rsidRPr="001220D3" w:rsidTr="001220D3">
        <w:tc>
          <w:tcPr>
            <w:tcW w:w="709" w:type="dxa"/>
          </w:tcPr>
          <w:p w:rsidR="001F7ECA" w:rsidRPr="001220D3" w:rsidRDefault="001F7ECA" w:rsidP="001220D3">
            <w:pPr>
              <w:ind w:right="-108" w:firstLine="34"/>
              <w:jc w:val="center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 xml:space="preserve">№ </w:t>
            </w:r>
            <w:proofErr w:type="gramStart"/>
            <w:r w:rsidRPr="001220D3">
              <w:rPr>
                <w:rFonts w:ascii="Times New Roman" w:hAnsi="Times New Roman"/>
              </w:rPr>
              <w:t>п</w:t>
            </w:r>
            <w:proofErr w:type="gramEnd"/>
            <w:r w:rsidRPr="001220D3">
              <w:rPr>
                <w:rFonts w:ascii="Times New Roman" w:hAnsi="Times New Roman"/>
              </w:rPr>
              <w:t>/п</w:t>
            </w:r>
          </w:p>
        </w:tc>
        <w:tc>
          <w:tcPr>
            <w:tcW w:w="4395" w:type="dxa"/>
          </w:tcPr>
          <w:p w:rsidR="001F7ECA" w:rsidRPr="001220D3" w:rsidRDefault="001F7ECA" w:rsidP="001F7ECA">
            <w:pPr>
              <w:ind w:firstLine="0"/>
              <w:jc w:val="center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409" w:type="dxa"/>
          </w:tcPr>
          <w:p w:rsidR="001F7ECA" w:rsidRPr="001220D3" w:rsidRDefault="001F7ECA" w:rsidP="001F7ECA">
            <w:pPr>
              <w:ind w:firstLine="0"/>
              <w:jc w:val="center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Срок исполнения мероприятий</w:t>
            </w:r>
          </w:p>
        </w:tc>
        <w:tc>
          <w:tcPr>
            <w:tcW w:w="2092" w:type="dxa"/>
          </w:tcPr>
          <w:p w:rsidR="001F7ECA" w:rsidRPr="001220D3" w:rsidRDefault="001F7ECA" w:rsidP="001F7ECA">
            <w:pPr>
              <w:ind w:firstLine="0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Ответственный</w:t>
            </w:r>
          </w:p>
        </w:tc>
      </w:tr>
      <w:tr w:rsidR="001F7ECA" w:rsidRPr="001220D3" w:rsidTr="001220D3">
        <w:tc>
          <w:tcPr>
            <w:tcW w:w="709" w:type="dxa"/>
          </w:tcPr>
          <w:p w:rsidR="001F7ECA" w:rsidRPr="001220D3" w:rsidRDefault="001F7ECA" w:rsidP="001220D3">
            <w:pPr>
              <w:ind w:right="-108" w:firstLine="318"/>
              <w:jc w:val="center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</w:tcPr>
          <w:p w:rsidR="001F7ECA" w:rsidRPr="001220D3" w:rsidRDefault="001F7ECA" w:rsidP="001220D3">
            <w:pPr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 xml:space="preserve">Уточнение места жительства инвалидов, проживающих на территории </w:t>
            </w:r>
            <w:r w:rsidR="006C4059" w:rsidRPr="006C4059">
              <w:rPr>
                <w:rFonts w:ascii="Times New Roman" w:hAnsi="Times New Roman"/>
              </w:rPr>
              <w:t xml:space="preserve">Щучинско-Песковского </w:t>
            </w:r>
            <w:r w:rsidRPr="001220D3">
              <w:rPr>
                <w:rFonts w:ascii="Times New Roman" w:hAnsi="Times New Roman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2409" w:type="dxa"/>
          </w:tcPr>
          <w:p w:rsidR="001F7ECA" w:rsidRPr="001220D3" w:rsidRDefault="001F7ECA" w:rsidP="001F7ECA">
            <w:pPr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февраль</w:t>
            </w:r>
          </w:p>
        </w:tc>
        <w:tc>
          <w:tcPr>
            <w:tcW w:w="2092" w:type="dxa"/>
          </w:tcPr>
          <w:p w:rsidR="001F7ECA" w:rsidRPr="001220D3" w:rsidRDefault="001F7ECA" w:rsidP="001F7ECA">
            <w:pPr>
              <w:ind w:firstLine="0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комиссия по обследованию жилых помещений инвалидов</w:t>
            </w:r>
          </w:p>
        </w:tc>
      </w:tr>
      <w:tr w:rsidR="001F7ECA" w:rsidRPr="001220D3" w:rsidTr="001220D3">
        <w:tc>
          <w:tcPr>
            <w:tcW w:w="709" w:type="dxa"/>
          </w:tcPr>
          <w:p w:rsidR="001F7ECA" w:rsidRPr="001220D3" w:rsidRDefault="001F7ECA" w:rsidP="001220D3">
            <w:pPr>
              <w:ind w:right="-108" w:firstLine="318"/>
              <w:jc w:val="center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</w:tcPr>
          <w:p w:rsidR="001F7ECA" w:rsidRPr="001220D3" w:rsidRDefault="001F7ECA" w:rsidP="001F7ECA">
            <w:pPr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      </w:r>
          </w:p>
        </w:tc>
        <w:tc>
          <w:tcPr>
            <w:tcW w:w="2409" w:type="dxa"/>
          </w:tcPr>
          <w:p w:rsidR="001F7ECA" w:rsidRPr="001220D3" w:rsidRDefault="001F7ECA" w:rsidP="001F7ECA">
            <w:pPr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февраль</w:t>
            </w:r>
          </w:p>
        </w:tc>
        <w:tc>
          <w:tcPr>
            <w:tcW w:w="2092" w:type="dxa"/>
          </w:tcPr>
          <w:p w:rsidR="001F7ECA" w:rsidRPr="001220D3" w:rsidRDefault="001F7ECA" w:rsidP="001F7ECA">
            <w:pPr>
              <w:ind w:firstLine="0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комиссия по обследованию жилых помещений инвалидов</w:t>
            </w:r>
          </w:p>
        </w:tc>
      </w:tr>
      <w:tr w:rsidR="001F7ECA" w:rsidRPr="001220D3" w:rsidTr="001220D3">
        <w:tc>
          <w:tcPr>
            <w:tcW w:w="709" w:type="dxa"/>
          </w:tcPr>
          <w:p w:rsidR="001F7ECA" w:rsidRPr="001220D3" w:rsidRDefault="001F7ECA" w:rsidP="001220D3">
            <w:pPr>
              <w:ind w:right="-108" w:firstLine="318"/>
              <w:jc w:val="center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</w:tcPr>
          <w:p w:rsidR="001F7ECA" w:rsidRPr="001220D3" w:rsidRDefault="001F7ECA" w:rsidP="001F7ECA">
            <w:pPr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обследований;</w:t>
            </w:r>
          </w:p>
          <w:p w:rsidR="001F7ECA" w:rsidRPr="001220D3" w:rsidRDefault="001F7ECA" w:rsidP="001F7ECA">
            <w:pPr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1F7ECA" w:rsidRPr="001220D3" w:rsidRDefault="001F7ECA" w:rsidP="001F7ECA">
            <w:pPr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lastRenderedPageBreak/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1F7ECA" w:rsidRPr="001220D3" w:rsidRDefault="001F7ECA" w:rsidP="001F7ECA">
            <w:pPr>
              <w:ind w:firstLine="0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lastRenderedPageBreak/>
              <w:t>апрель - июль</w:t>
            </w:r>
          </w:p>
        </w:tc>
        <w:tc>
          <w:tcPr>
            <w:tcW w:w="2092" w:type="dxa"/>
          </w:tcPr>
          <w:p w:rsidR="001F7ECA" w:rsidRPr="001220D3" w:rsidRDefault="001F7ECA" w:rsidP="001F7ECA">
            <w:pPr>
              <w:ind w:firstLine="0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комиссия по обследованию жилых помещений инвалидов</w:t>
            </w:r>
          </w:p>
        </w:tc>
      </w:tr>
      <w:tr w:rsidR="001F7ECA" w:rsidRPr="001220D3" w:rsidTr="001220D3">
        <w:tc>
          <w:tcPr>
            <w:tcW w:w="709" w:type="dxa"/>
          </w:tcPr>
          <w:p w:rsidR="001F7ECA" w:rsidRPr="001220D3" w:rsidRDefault="001F7ECA" w:rsidP="001220D3">
            <w:pPr>
              <w:ind w:right="-108" w:firstLine="318"/>
              <w:jc w:val="center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395" w:type="dxa"/>
          </w:tcPr>
          <w:p w:rsidR="001F7ECA" w:rsidRPr="001220D3" w:rsidRDefault="001F7ECA" w:rsidP="001F7ECA">
            <w:pPr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Подготовка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1F7ECA" w:rsidRPr="001220D3" w:rsidRDefault="001F7ECA" w:rsidP="001F7ECA">
            <w:pPr>
              <w:ind w:firstLine="0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июль - август</w:t>
            </w:r>
          </w:p>
        </w:tc>
        <w:tc>
          <w:tcPr>
            <w:tcW w:w="2092" w:type="dxa"/>
          </w:tcPr>
          <w:p w:rsidR="001F7ECA" w:rsidRPr="001220D3" w:rsidRDefault="001F7ECA" w:rsidP="001F7ECA">
            <w:pPr>
              <w:ind w:firstLine="0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комиссия по обследованию жилых помещений инвалидов</w:t>
            </w:r>
          </w:p>
        </w:tc>
      </w:tr>
      <w:tr w:rsidR="001F7ECA" w:rsidRPr="001220D3" w:rsidTr="001220D3">
        <w:tc>
          <w:tcPr>
            <w:tcW w:w="709" w:type="dxa"/>
          </w:tcPr>
          <w:p w:rsidR="001F7ECA" w:rsidRPr="001220D3" w:rsidRDefault="001F7ECA" w:rsidP="001220D3">
            <w:pPr>
              <w:ind w:right="-108" w:firstLine="318"/>
              <w:jc w:val="center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</w:tcPr>
          <w:p w:rsidR="001F7ECA" w:rsidRPr="001220D3" w:rsidRDefault="001F7ECA" w:rsidP="001F7ECA">
            <w:pPr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1F7ECA" w:rsidRPr="001220D3" w:rsidRDefault="001F7ECA" w:rsidP="001F7ECA">
            <w:pPr>
              <w:ind w:firstLine="0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сентябрь - ноябрь</w:t>
            </w:r>
          </w:p>
        </w:tc>
        <w:tc>
          <w:tcPr>
            <w:tcW w:w="2092" w:type="dxa"/>
          </w:tcPr>
          <w:p w:rsidR="001F7ECA" w:rsidRPr="001220D3" w:rsidRDefault="001F7ECA" w:rsidP="001F7ECA">
            <w:pPr>
              <w:ind w:firstLine="0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комиссия по обследованию жилых помещений инвалидов</w:t>
            </w:r>
          </w:p>
        </w:tc>
      </w:tr>
      <w:tr w:rsidR="001F7ECA" w:rsidRPr="001220D3" w:rsidTr="001220D3">
        <w:tc>
          <w:tcPr>
            <w:tcW w:w="709" w:type="dxa"/>
          </w:tcPr>
          <w:p w:rsidR="001F7ECA" w:rsidRPr="001220D3" w:rsidRDefault="001F7ECA" w:rsidP="001220D3">
            <w:pPr>
              <w:ind w:right="-108" w:firstLine="318"/>
              <w:jc w:val="center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</w:tcPr>
          <w:p w:rsidR="001F7ECA" w:rsidRPr="001220D3" w:rsidRDefault="001F7ECA" w:rsidP="001F7ECA">
            <w:pPr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409" w:type="dxa"/>
          </w:tcPr>
          <w:p w:rsidR="001F7ECA" w:rsidRPr="001220D3" w:rsidRDefault="001F7ECA" w:rsidP="001F7ECA">
            <w:pPr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декабрь</w:t>
            </w:r>
          </w:p>
        </w:tc>
        <w:tc>
          <w:tcPr>
            <w:tcW w:w="2092" w:type="dxa"/>
          </w:tcPr>
          <w:p w:rsidR="001F7ECA" w:rsidRPr="001220D3" w:rsidRDefault="001F7ECA" w:rsidP="001F7ECA">
            <w:pPr>
              <w:ind w:firstLine="0"/>
              <w:rPr>
                <w:rFonts w:ascii="Times New Roman" w:hAnsi="Times New Roman"/>
              </w:rPr>
            </w:pPr>
            <w:r w:rsidRPr="001220D3">
              <w:rPr>
                <w:rFonts w:ascii="Times New Roman" w:hAnsi="Times New Roman"/>
              </w:rPr>
              <w:t>комиссия по обследованию жилых помещений инвалидов</w:t>
            </w:r>
          </w:p>
        </w:tc>
      </w:tr>
    </w:tbl>
    <w:p w:rsidR="001F7ECA" w:rsidRPr="001220D3" w:rsidRDefault="001F7ECA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F7ECA" w:rsidRPr="001220D3" w:rsidRDefault="001F7ECA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F7ECA" w:rsidRPr="001220D3" w:rsidRDefault="001F7ECA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F7ECA" w:rsidRPr="001220D3" w:rsidRDefault="001F7ECA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F7ECA" w:rsidRPr="001220D3" w:rsidRDefault="001F7ECA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F7ECA" w:rsidRPr="001220D3" w:rsidRDefault="001F7ECA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F7ECA" w:rsidRPr="001220D3" w:rsidRDefault="001F7ECA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F7ECA" w:rsidRPr="001220D3" w:rsidRDefault="001F7ECA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F7ECA" w:rsidRPr="001220D3" w:rsidRDefault="001F7ECA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F7ECA" w:rsidRPr="001220D3" w:rsidRDefault="001F7ECA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F7ECA" w:rsidRPr="001220D3" w:rsidRDefault="001F7ECA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F7ECA" w:rsidRPr="001220D3" w:rsidRDefault="001F7ECA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F7ECA" w:rsidRPr="001220D3" w:rsidRDefault="001F7ECA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F7ECA" w:rsidRPr="001220D3" w:rsidRDefault="001F7ECA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bookmarkEnd w:id="1"/>
    <w:p w:rsidR="001F7ECA" w:rsidRPr="001220D3" w:rsidRDefault="001F7ECA" w:rsidP="00620EDE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sectPr w:rsidR="001F7ECA" w:rsidRPr="001220D3" w:rsidSect="00122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39" w:rsidRDefault="00FD3F39" w:rsidP="00620EDE">
      <w:r>
        <w:separator/>
      </w:r>
    </w:p>
  </w:endnote>
  <w:endnote w:type="continuationSeparator" w:id="0">
    <w:p w:rsidR="00FD3F39" w:rsidRDefault="00FD3F39" w:rsidP="00620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Default="00620EDE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Default="00620EDE">
    <w:pPr>
      <w:pStyle w:val="af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Default="00620EDE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39" w:rsidRDefault="00FD3F39" w:rsidP="00620EDE">
      <w:r>
        <w:separator/>
      </w:r>
    </w:p>
  </w:footnote>
  <w:footnote w:type="continuationSeparator" w:id="0">
    <w:p w:rsidR="00FD3F39" w:rsidRDefault="00FD3F39" w:rsidP="00620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Default="00620EDE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Pr="00673A1A" w:rsidRDefault="00620EDE">
    <w:pPr>
      <w:pStyle w:val="aff1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Default="00620EDE">
    <w:pPr>
      <w:pStyle w:val="a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CFD"/>
    <w:multiLevelType w:val="hybridMultilevel"/>
    <w:tmpl w:val="D48235B8"/>
    <w:lvl w:ilvl="0" w:tplc="AFF000A6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0939A3"/>
    <w:multiLevelType w:val="hybridMultilevel"/>
    <w:tmpl w:val="D8CE0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8B1"/>
    <w:rsid w:val="000039E0"/>
    <w:rsid w:val="00016A74"/>
    <w:rsid w:val="000359FA"/>
    <w:rsid w:val="00054D7F"/>
    <w:rsid w:val="000B2DD2"/>
    <w:rsid w:val="000B3A1E"/>
    <w:rsid w:val="00117A64"/>
    <w:rsid w:val="001220D3"/>
    <w:rsid w:val="001719E8"/>
    <w:rsid w:val="00192025"/>
    <w:rsid w:val="001D7732"/>
    <w:rsid w:val="001F7ECA"/>
    <w:rsid w:val="00202AA4"/>
    <w:rsid w:val="00286D12"/>
    <w:rsid w:val="002A1ED9"/>
    <w:rsid w:val="002B6DEE"/>
    <w:rsid w:val="002C3AE2"/>
    <w:rsid w:val="0030735B"/>
    <w:rsid w:val="00346829"/>
    <w:rsid w:val="003737F7"/>
    <w:rsid w:val="003847E3"/>
    <w:rsid w:val="00387B47"/>
    <w:rsid w:val="003B0080"/>
    <w:rsid w:val="003B3A6D"/>
    <w:rsid w:val="003E027A"/>
    <w:rsid w:val="00410490"/>
    <w:rsid w:val="00417A59"/>
    <w:rsid w:val="004302FF"/>
    <w:rsid w:val="00431FE5"/>
    <w:rsid w:val="00444425"/>
    <w:rsid w:val="004C3F8C"/>
    <w:rsid w:val="004D6AB7"/>
    <w:rsid w:val="004D6C62"/>
    <w:rsid w:val="004F35E8"/>
    <w:rsid w:val="0050192A"/>
    <w:rsid w:val="00525704"/>
    <w:rsid w:val="00527D78"/>
    <w:rsid w:val="005657CB"/>
    <w:rsid w:val="00571729"/>
    <w:rsid w:val="00582FE5"/>
    <w:rsid w:val="005F1E50"/>
    <w:rsid w:val="005F3154"/>
    <w:rsid w:val="00617DAC"/>
    <w:rsid w:val="00620EDE"/>
    <w:rsid w:val="00640D53"/>
    <w:rsid w:val="00673A1A"/>
    <w:rsid w:val="00687EBB"/>
    <w:rsid w:val="006B0BDD"/>
    <w:rsid w:val="006B3AFE"/>
    <w:rsid w:val="006B7D26"/>
    <w:rsid w:val="006C4059"/>
    <w:rsid w:val="007060BF"/>
    <w:rsid w:val="00711BDE"/>
    <w:rsid w:val="00746048"/>
    <w:rsid w:val="00754451"/>
    <w:rsid w:val="007605CD"/>
    <w:rsid w:val="007634A3"/>
    <w:rsid w:val="00785F61"/>
    <w:rsid w:val="007863E9"/>
    <w:rsid w:val="007A6996"/>
    <w:rsid w:val="007B0F6B"/>
    <w:rsid w:val="007D454B"/>
    <w:rsid w:val="007E5CAB"/>
    <w:rsid w:val="007F273D"/>
    <w:rsid w:val="007F5040"/>
    <w:rsid w:val="007F58FF"/>
    <w:rsid w:val="00831B0D"/>
    <w:rsid w:val="00837C27"/>
    <w:rsid w:val="00842041"/>
    <w:rsid w:val="0084313F"/>
    <w:rsid w:val="0084548B"/>
    <w:rsid w:val="008470D1"/>
    <w:rsid w:val="00854942"/>
    <w:rsid w:val="0088293D"/>
    <w:rsid w:val="008A3F14"/>
    <w:rsid w:val="008A5668"/>
    <w:rsid w:val="008D733B"/>
    <w:rsid w:val="00922CF7"/>
    <w:rsid w:val="009362B7"/>
    <w:rsid w:val="009719E8"/>
    <w:rsid w:val="009B3272"/>
    <w:rsid w:val="009D2D5B"/>
    <w:rsid w:val="00A17000"/>
    <w:rsid w:val="00A25778"/>
    <w:rsid w:val="00A43D44"/>
    <w:rsid w:val="00A728AC"/>
    <w:rsid w:val="00A744FB"/>
    <w:rsid w:val="00A81F44"/>
    <w:rsid w:val="00A85408"/>
    <w:rsid w:val="00A87905"/>
    <w:rsid w:val="00A93F56"/>
    <w:rsid w:val="00A959D8"/>
    <w:rsid w:val="00AB4E12"/>
    <w:rsid w:val="00AD3B5F"/>
    <w:rsid w:val="00AE09D1"/>
    <w:rsid w:val="00AE6AAE"/>
    <w:rsid w:val="00AE775D"/>
    <w:rsid w:val="00B21706"/>
    <w:rsid w:val="00B77BB1"/>
    <w:rsid w:val="00BA09CA"/>
    <w:rsid w:val="00BC170F"/>
    <w:rsid w:val="00BE4245"/>
    <w:rsid w:val="00BE5E2E"/>
    <w:rsid w:val="00BF2D42"/>
    <w:rsid w:val="00C06278"/>
    <w:rsid w:val="00C11A48"/>
    <w:rsid w:val="00CB4B0A"/>
    <w:rsid w:val="00CC717E"/>
    <w:rsid w:val="00CD0D62"/>
    <w:rsid w:val="00CF03D0"/>
    <w:rsid w:val="00D158B1"/>
    <w:rsid w:val="00D35732"/>
    <w:rsid w:val="00D6522C"/>
    <w:rsid w:val="00D85C1A"/>
    <w:rsid w:val="00D955DB"/>
    <w:rsid w:val="00DA1DDF"/>
    <w:rsid w:val="00DD6E52"/>
    <w:rsid w:val="00E034EA"/>
    <w:rsid w:val="00E21A1A"/>
    <w:rsid w:val="00E506C1"/>
    <w:rsid w:val="00E636D2"/>
    <w:rsid w:val="00EF48CC"/>
    <w:rsid w:val="00F034F8"/>
    <w:rsid w:val="00F20FF6"/>
    <w:rsid w:val="00F30F97"/>
    <w:rsid w:val="00F64FB3"/>
    <w:rsid w:val="00F95A61"/>
    <w:rsid w:val="00FD3F39"/>
    <w:rsid w:val="00FF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7A6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17A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7A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17A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17A6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B21706"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B21706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B21706"/>
    <w:pPr>
      <w:keepNext/>
      <w:ind w:firstLine="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21706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sid w:val="00B21706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sid w:val="00B21706"/>
    <w:rPr>
      <w:rFonts w:ascii="Verdana" w:hAnsi="Verdana"/>
      <w:sz w:val="22"/>
      <w:szCs w:val="22"/>
    </w:rPr>
  </w:style>
  <w:style w:type="paragraph" w:customStyle="1" w:styleId="a6">
    <w:name w:val="Заголовок"/>
    <w:basedOn w:val="a5"/>
    <w:next w:val="a"/>
    <w:rsid w:val="00B21706"/>
    <w:rPr>
      <w:b/>
      <w:bCs/>
      <w:color w:val="C0C0C0"/>
    </w:rPr>
  </w:style>
  <w:style w:type="paragraph" w:customStyle="1" w:styleId="a7">
    <w:name w:val="Заголовок статьи"/>
    <w:basedOn w:val="a"/>
    <w:next w:val="a"/>
    <w:rsid w:val="00B21706"/>
    <w:pPr>
      <w:ind w:left="1612" w:hanging="892"/>
    </w:pPr>
  </w:style>
  <w:style w:type="paragraph" w:customStyle="1" w:styleId="a8">
    <w:name w:val="Интерактивный заголовок"/>
    <w:basedOn w:val="a6"/>
    <w:next w:val="a"/>
    <w:rsid w:val="00B21706"/>
    <w:rPr>
      <w:u w:val="single"/>
    </w:rPr>
  </w:style>
  <w:style w:type="paragraph" w:customStyle="1" w:styleId="a9">
    <w:name w:val="Комментарий"/>
    <w:basedOn w:val="a"/>
    <w:next w:val="a"/>
    <w:rsid w:val="00B21706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rsid w:val="00B21706"/>
    <w:rPr>
      <w:color w:val="000080"/>
    </w:rPr>
  </w:style>
  <w:style w:type="paragraph" w:customStyle="1" w:styleId="ab">
    <w:name w:val="Текст (лев. подпись)"/>
    <w:basedOn w:val="a"/>
    <w:next w:val="a"/>
    <w:rsid w:val="00B21706"/>
    <w:pPr>
      <w:ind w:firstLine="0"/>
      <w:jc w:val="left"/>
    </w:pPr>
  </w:style>
  <w:style w:type="paragraph" w:customStyle="1" w:styleId="ac">
    <w:name w:val="Колонтитул (левый)"/>
    <w:basedOn w:val="ab"/>
    <w:next w:val="a"/>
    <w:rsid w:val="00B21706"/>
    <w:rPr>
      <w:sz w:val="14"/>
      <w:szCs w:val="14"/>
    </w:rPr>
  </w:style>
  <w:style w:type="paragraph" w:customStyle="1" w:styleId="ad">
    <w:name w:val="Текст (прав. подпись)"/>
    <w:basedOn w:val="a"/>
    <w:next w:val="a"/>
    <w:rsid w:val="00B21706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rsid w:val="00B21706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rsid w:val="00B21706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rsid w:val="00B21706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rsid w:val="00B21706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rsid w:val="00B21706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rsid w:val="00B21706"/>
    <w:pPr>
      <w:ind w:firstLine="0"/>
    </w:pPr>
  </w:style>
  <w:style w:type="paragraph" w:customStyle="1" w:styleId="af4">
    <w:name w:val="Объект"/>
    <w:basedOn w:val="a"/>
    <w:next w:val="a"/>
    <w:rsid w:val="00B21706"/>
  </w:style>
  <w:style w:type="paragraph" w:customStyle="1" w:styleId="af5">
    <w:name w:val="Таблицы (моноширинный)"/>
    <w:basedOn w:val="a"/>
    <w:next w:val="a"/>
    <w:rsid w:val="00B21706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rsid w:val="00B21706"/>
    <w:pPr>
      <w:ind w:left="140"/>
    </w:pPr>
  </w:style>
  <w:style w:type="character" w:customStyle="1" w:styleId="af7">
    <w:name w:val="Опечатки"/>
    <w:rsid w:val="00B21706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rsid w:val="00B21706"/>
    <w:rPr>
      <w:sz w:val="18"/>
      <w:szCs w:val="18"/>
    </w:rPr>
  </w:style>
  <w:style w:type="paragraph" w:customStyle="1" w:styleId="af9">
    <w:name w:val="Постоянная часть"/>
    <w:basedOn w:val="a5"/>
    <w:next w:val="a"/>
    <w:rsid w:val="00B21706"/>
    <w:rPr>
      <w:sz w:val="20"/>
      <w:szCs w:val="20"/>
    </w:rPr>
  </w:style>
  <w:style w:type="paragraph" w:customStyle="1" w:styleId="afa">
    <w:name w:val="Прижатый влево"/>
    <w:basedOn w:val="a"/>
    <w:next w:val="a"/>
    <w:rsid w:val="00B21706"/>
    <w:pPr>
      <w:ind w:firstLine="0"/>
      <w:jc w:val="left"/>
    </w:pPr>
  </w:style>
  <w:style w:type="character" w:customStyle="1" w:styleId="afb">
    <w:name w:val="Продолжение ссылки"/>
    <w:basedOn w:val="a4"/>
    <w:rsid w:val="00B21706"/>
    <w:rPr>
      <w:b/>
      <w:bCs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rsid w:val="00B21706"/>
    <w:pPr>
      <w:ind w:right="118" w:firstLine="0"/>
    </w:pPr>
  </w:style>
  <w:style w:type="paragraph" w:customStyle="1" w:styleId="afd">
    <w:name w:val="Текст (справка)"/>
    <w:basedOn w:val="a"/>
    <w:next w:val="a"/>
    <w:rsid w:val="00B21706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rsid w:val="00B21706"/>
    <w:pPr>
      <w:ind w:firstLine="500"/>
    </w:pPr>
  </w:style>
  <w:style w:type="paragraph" w:customStyle="1" w:styleId="aff">
    <w:name w:val="Технический комментарий"/>
    <w:basedOn w:val="a"/>
    <w:next w:val="a"/>
    <w:rsid w:val="00B21706"/>
    <w:pPr>
      <w:ind w:firstLine="0"/>
      <w:jc w:val="left"/>
    </w:pPr>
  </w:style>
  <w:style w:type="character" w:customStyle="1" w:styleId="aff0">
    <w:name w:val="Утратил силу"/>
    <w:rsid w:val="00B21706"/>
    <w:rPr>
      <w:b/>
      <w:bCs/>
      <w:strike/>
      <w:color w:val="808000"/>
      <w:sz w:val="20"/>
      <w:szCs w:val="20"/>
    </w:rPr>
  </w:style>
  <w:style w:type="paragraph" w:styleId="aff1">
    <w:name w:val="header"/>
    <w:basedOn w:val="a"/>
    <w:semiHidden/>
    <w:rsid w:val="00B21706"/>
    <w:pPr>
      <w:tabs>
        <w:tab w:val="center" w:pos="4153"/>
        <w:tab w:val="right" w:pos="8306"/>
      </w:tabs>
      <w:ind w:firstLine="0"/>
      <w:jc w:val="left"/>
    </w:pPr>
  </w:style>
  <w:style w:type="paragraph" w:styleId="aff2">
    <w:name w:val="Body Text Indent"/>
    <w:basedOn w:val="a"/>
    <w:semiHidden/>
    <w:rsid w:val="00B21706"/>
    <w:rPr>
      <w:rFonts w:ascii="Times New Roman" w:hAnsi="Times New Roman"/>
    </w:rPr>
  </w:style>
  <w:style w:type="paragraph" w:styleId="21">
    <w:name w:val="Body Text Indent 2"/>
    <w:basedOn w:val="a"/>
    <w:semiHidden/>
    <w:rsid w:val="00B21706"/>
    <w:pPr>
      <w:ind w:left="4536" w:firstLine="0"/>
    </w:pPr>
    <w:rPr>
      <w:rFonts w:ascii="Times New Roman" w:hAnsi="Times New Roman"/>
    </w:rPr>
  </w:style>
  <w:style w:type="paragraph" w:styleId="aff3">
    <w:name w:val="Balloon Text"/>
    <w:basedOn w:val="a"/>
    <w:link w:val="aff4"/>
    <w:uiPriority w:val="99"/>
    <w:semiHidden/>
    <w:unhideWhenUsed/>
    <w:rsid w:val="000359FA"/>
    <w:rPr>
      <w:rFonts w:ascii="Tahoma" w:hAnsi="Tahoma"/>
      <w:sz w:val="16"/>
      <w:szCs w:val="16"/>
      <w:lang/>
    </w:rPr>
  </w:style>
  <w:style w:type="character" w:customStyle="1" w:styleId="aff4">
    <w:name w:val="Текст выноски Знак"/>
    <w:link w:val="aff3"/>
    <w:uiPriority w:val="99"/>
    <w:semiHidden/>
    <w:rsid w:val="000359F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7F273D"/>
    <w:rPr>
      <w:rFonts w:ascii="Arial" w:hAnsi="Arial"/>
      <w:sz w:val="24"/>
      <w:szCs w:val="24"/>
    </w:rPr>
  </w:style>
  <w:style w:type="paragraph" w:customStyle="1" w:styleId="ConsPlusNormal">
    <w:name w:val="ConsPlusNormal"/>
    <w:rsid w:val="00AE77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117A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semiHidden/>
    <w:rsid w:val="00117A64"/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semiHidden/>
    <w:rsid w:val="00620E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17A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7">
    <w:name w:val="Hyperlink"/>
    <w:basedOn w:val="a0"/>
    <w:rsid w:val="00117A64"/>
    <w:rPr>
      <w:color w:val="0000FF"/>
      <w:u w:val="none"/>
    </w:rPr>
  </w:style>
  <w:style w:type="table" w:styleId="aff8">
    <w:name w:val="Table Grid"/>
    <w:basedOn w:val="a1"/>
    <w:uiPriority w:val="59"/>
    <w:rsid w:val="00620E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footer"/>
    <w:basedOn w:val="a"/>
    <w:link w:val="affa"/>
    <w:uiPriority w:val="99"/>
    <w:semiHidden/>
    <w:unhideWhenUsed/>
    <w:rsid w:val="00620EDE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sid w:val="00620EDE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17A6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17A6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17A6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220D3"/>
    <w:rPr>
      <w:rFonts w:ascii="Arial" w:hAnsi="Arial" w:cs="Arial"/>
      <w:b/>
      <w:bCs/>
      <w:iCs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EECD-953E-44FE-8D79-7AA252D7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144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ertil.adm</dc:creator>
  <dc:description>Документ экспортирован из системы ГАРАНТ</dc:description>
  <cp:lastModifiedBy>shuchpeskov.ertil</cp:lastModifiedBy>
  <cp:revision>16</cp:revision>
  <cp:lastPrinted>2022-10-13T12:58:00Z</cp:lastPrinted>
  <dcterms:created xsi:type="dcterms:W3CDTF">2022-10-13T11:23:00Z</dcterms:created>
  <dcterms:modified xsi:type="dcterms:W3CDTF">2023-12-06T08:46:00Z</dcterms:modified>
</cp:coreProperties>
</file>